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0C47B4" w:rsidRDefault="00F32E25" w:rsidP="00CC5E36">
      <w:pPr>
        <w:widowControl/>
        <w:spacing w:line="500" w:lineRule="atLeast"/>
        <w:ind w:firstLineChars="346" w:firstLine="104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  <w:proofErr w:type="gramStart"/>
      <w:r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CC5E36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哑膜</w:t>
      </w:r>
      <w:r w:rsidR="0091703C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proofErr w:type="gramEnd"/>
      <w:r w:rsidR="00F75863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0C47B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0C47B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C47B4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Pr="00F0128C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/>
          <w:b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下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proofErr w:type="gramStart"/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CC5E36" w:rsidRPr="00CC5E36">
        <w:rPr>
          <w:rFonts w:ascii="仿宋" w:eastAsia="仿宋" w:hAnsi="仿宋" w:hint="eastAsia"/>
          <w:color w:val="000000"/>
          <w:sz w:val="28"/>
          <w:szCs w:val="28"/>
        </w:rPr>
        <w:t>哑膜采购</w:t>
      </w:r>
      <w:proofErr w:type="gramEnd"/>
      <w:r w:rsidR="000C47B4" w:rsidRPr="000C47B4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CC5E3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2020-02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proofErr w:type="gramStart"/>
      <w:r w:rsidR="00CC5E36">
        <w:rPr>
          <w:rFonts w:ascii="仿宋" w:eastAsia="仿宋" w:hAnsi="仿宋" w:hint="eastAsia"/>
          <w:color w:val="000000"/>
          <w:sz w:val="28"/>
          <w:szCs w:val="28"/>
        </w:rPr>
        <w:t>哑膜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proofErr w:type="gramEnd"/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810B79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proofErr w:type="gramStart"/>
      <w:r w:rsidR="00CC5E36" w:rsidRPr="00CC5E3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哑膜采购</w:t>
      </w:r>
      <w:proofErr w:type="gramEnd"/>
      <w:r w:rsidR="000C47B4" w:rsidRP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r w:rsidR="001665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1100张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CC5E3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慈溪市横</w:t>
      </w:r>
      <w:proofErr w:type="gramStart"/>
      <w:r w:rsidR="00CC5E3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河鸿远广告</w:t>
      </w:r>
      <w:proofErr w:type="gramEnd"/>
      <w:r w:rsidR="00CC5E3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材料店</w:t>
      </w:r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CC5E3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181500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C47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AB" w:rsidRDefault="002774AB">
      <w:r>
        <w:separator/>
      </w:r>
    </w:p>
  </w:endnote>
  <w:endnote w:type="continuationSeparator" w:id="0">
    <w:p w:rsidR="002774AB" w:rsidRDefault="0027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AB" w:rsidRDefault="002774AB">
      <w:r>
        <w:separator/>
      </w:r>
    </w:p>
  </w:footnote>
  <w:footnote w:type="continuationSeparator" w:id="0">
    <w:p w:rsidR="002774AB" w:rsidRDefault="0027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C47B4"/>
    <w:rsid w:val="000D3659"/>
    <w:rsid w:val="000D464B"/>
    <w:rsid w:val="000D530B"/>
    <w:rsid w:val="000D6D73"/>
    <w:rsid w:val="000E1B3A"/>
    <w:rsid w:val="000E2730"/>
    <w:rsid w:val="000F008D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665E0"/>
    <w:rsid w:val="0017129B"/>
    <w:rsid w:val="0017464C"/>
    <w:rsid w:val="0017646C"/>
    <w:rsid w:val="001879F2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774AB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194C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96925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77E3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5E36"/>
    <w:rsid w:val="00CC6B90"/>
    <w:rsid w:val="00CC75F2"/>
    <w:rsid w:val="00CD1A8B"/>
    <w:rsid w:val="00CD1E63"/>
    <w:rsid w:val="00CD59DB"/>
    <w:rsid w:val="00CD5C14"/>
    <w:rsid w:val="00CE0246"/>
    <w:rsid w:val="00CE0A4F"/>
    <w:rsid w:val="00CE10A3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CFE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2019-09-03T02:46:00Z</cp:lastPrinted>
  <dcterms:created xsi:type="dcterms:W3CDTF">2020-04-16T07:06:00Z</dcterms:created>
  <dcterms:modified xsi:type="dcterms:W3CDTF">2020-04-16T07:38:00Z</dcterms:modified>
</cp:coreProperties>
</file>